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68"/>
        <w:gridCol w:w="2669"/>
        <w:gridCol w:w="3497"/>
        <w:gridCol w:w="2577"/>
        <w:gridCol w:w="855"/>
      </w:tblGrid>
      <w:tr w:rsidR="00605A5B" w:rsidRPr="00A95D68" w14:paraId="6F8B9FC6" w14:textId="77777777" w:rsidTr="008E2701">
        <w:trPr>
          <w:trHeight w:val="1727"/>
        </w:trPr>
        <w:tc>
          <w:tcPr>
            <w:tcW w:w="868" w:type="dxa"/>
            <w:tcBorders>
              <w:bottom w:val="single" w:sz="18" w:space="0" w:color="648276" w:themeColor="accent5"/>
            </w:tcBorders>
          </w:tcPr>
          <w:p w14:paraId="3A77F5D0" w14:textId="77777777" w:rsidR="00605A5B" w:rsidRPr="00A95D68" w:rsidRDefault="00605A5B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743" w:type="dxa"/>
            <w:gridSpan w:val="3"/>
            <w:tcBorders>
              <w:bottom w:val="single" w:sz="18" w:space="0" w:color="648276" w:themeColor="accent5"/>
            </w:tcBorders>
          </w:tcPr>
          <w:p w14:paraId="271E0AE6" w14:textId="77777777" w:rsidR="00605A5B" w:rsidRPr="00A95D68" w:rsidRDefault="00000000" w:rsidP="00605A5B">
            <w:pPr>
              <w:pStyle w:val="Titel"/>
              <w:rPr>
                <w:rFonts w:ascii="Open Sans" w:hAnsi="Open Sans" w:cs="Open Sans"/>
                <w:noProof/>
              </w:rPr>
            </w:pPr>
            <w:sdt>
              <w:sdtPr>
                <w:rPr>
                  <w:rFonts w:ascii="Open Sans" w:hAnsi="Open Sans" w:cs="Open Sans"/>
                  <w:noProof/>
                </w:rPr>
                <w:id w:val="166984505"/>
                <w:placeholder>
                  <w:docPart w:val="0A3CC717DDDA43A8A3EB67529F9419C9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80497">
                  <w:rPr>
                    <w:rFonts w:ascii="Montserrat" w:hAnsi="Montserrat" w:cs="Open Sans"/>
                    <w:noProof/>
                    <w:color w:val="333333"/>
                    <w:sz w:val="56"/>
                    <w:szCs w:val="20"/>
                    <w:lang w:bidi="nl-NL"/>
                  </w:rPr>
                  <w:t>Voornaam</w:t>
                </w:r>
              </w:sdtContent>
            </w:sdt>
            <w:r w:rsidR="00A77921" w:rsidRPr="00A95D68">
              <w:rPr>
                <w:rFonts w:ascii="Open Sans" w:hAnsi="Open Sans" w:cs="Open Sans"/>
                <w:noProof/>
                <w:lang w:bidi="nl-NL"/>
              </w:rPr>
              <w:t xml:space="preserve"> </w:t>
            </w:r>
            <w:sdt>
              <w:sdtPr>
                <w:rPr>
                  <w:rStyle w:val="Nadruk"/>
                  <w:rFonts w:ascii="Open Sans" w:hAnsi="Open Sans" w:cs="Open Sans"/>
                  <w:noProof/>
                </w:rPr>
                <w:id w:val="904103489"/>
                <w:placeholder>
                  <w:docPart w:val="683BCA98236543C8B9DB46192A348320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80497">
                  <w:rPr>
                    <w:rStyle w:val="Nadruk"/>
                    <w:rFonts w:ascii="Montserrat" w:hAnsi="Montserrat" w:cs="Open Sans"/>
                    <w:noProof/>
                    <w:color w:val="4A7C2D"/>
                    <w:sz w:val="56"/>
                    <w:szCs w:val="20"/>
                    <w:lang w:bidi="nl-NL"/>
                  </w:rPr>
                  <w:t>Achternaam</w:t>
                </w:r>
              </w:sdtContent>
            </w:sdt>
          </w:p>
          <w:p w14:paraId="4694E755" w14:textId="50C9BCD9" w:rsidR="00605A5B" w:rsidRPr="00880497" w:rsidRDefault="00BD036C" w:rsidP="00A77921">
            <w:pPr>
              <w:pStyle w:val="Ondertitel"/>
              <w:rPr>
                <w:rFonts w:ascii="Montserrat" w:hAnsi="Montserrat" w:cs="Open Sans"/>
                <w:b w:val="0"/>
                <w:bCs/>
                <w:noProof/>
              </w:rPr>
            </w:pPr>
            <w:r w:rsidRPr="00880497">
              <w:rPr>
                <w:rFonts w:ascii="Montserrat" w:hAnsi="Montserrat" w:cs="Open Sans"/>
                <w:b w:val="0"/>
                <w:bCs/>
                <w:noProof/>
                <w:color w:val="333333"/>
              </w:rPr>
              <w:t>(</w:t>
            </w:r>
            <w:r w:rsidR="008E2701" w:rsidRPr="00880497">
              <w:rPr>
                <w:rFonts w:ascii="Montserrat" w:hAnsi="Montserrat" w:cs="Open Sans"/>
                <w:b w:val="0"/>
                <w:bCs/>
                <w:noProof/>
                <w:color w:val="333333"/>
              </w:rPr>
              <w:t>Functie</w:t>
            </w:r>
            <w:r w:rsidRPr="00880497">
              <w:rPr>
                <w:rFonts w:ascii="Montserrat" w:hAnsi="Montserrat" w:cs="Open Sans"/>
                <w:b w:val="0"/>
                <w:bCs/>
                <w:noProof/>
                <w:color w:val="333333"/>
              </w:rPr>
              <w:t>)</w:t>
            </w:r>
          </w:p>
        </w:tc>
        <w:tc>
          <w:tcPr>
            <w:tcW w:w="855" w:type="dxa"/>
            <w:tcBorders>
              <w:bottom w:val="single" w:sz="18" w:space="0" w:color="648276" w:themeColor="accent5"/>
            </w:tcBorders>
          </w:tcPr>
          <w:p w14:paraId="597B702F" w14:textId="77777777" w:rsidR="00605A5B" w:rsidRPr="00A95D68" w:rsidRDefault="00605A5B">
            <w:pPr>
              <w:rPr>
                <w:rFonts w:ascii="Open Sans" w:hAnsi="Open Sans" w:cs="Open Sans"/>
                <w:noProof/>
              </w:rPr>
            </w:pPr>
          </w:p>
        </w:tc>
      </w:tr>
      <w:tr w:rsidR="00F4501B" w:rsidRPr="00A95D68" w14:paraId="0BD36E23" w14:textId="77777777" w:rsidTr="00695B58">
        <w:tc>
          <w:tcPr>
            <w:tcW w:w="3537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A7D73ED" w14:textId="77777777" w:rsidR="00F4501B" w:rsidRPr="00A95D68" w:rsidRDefault="00F4501B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497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9D534D3" w14:textId="77777777" w:rsidR="00F4501B" w:rsidRPr="00A95D68" w:rsidRDefault="00F4501B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432" w:type="dxa"/>
            <w:gridSpan w:val="2"/>
            <w:tcBorders>
              <w:top w:val="single" w:sz="18" w:space="0" w:color="648276" w:themeColor="accent5"/>
            </w:tcBorders>
          </w:tcPr>
          <w:p w14:paraId="23584172" w14:textId="77777777" w:rsidR="00F4501B" w:rsidRPr="00A95D68" w:rsidRDefault="00F4501B">
            <w:pPr>
              <w:rPr>
                <w:rFonts w:ascii="Open Sans" w:hAnsi="Open Sans" w:cs="Open Sans"/>
                <w:noProof/>
              </w:rPr>
            </w:pPr>
          </w:p>
        </w:tc>
      </w:tr>
      <w:tr w:rsidR="00605A5B" w:rsidRPr="00A95D68" w14:paraId="7114514C" w14:textId="77777777" w:rsidTr="00695B58">
        <w:trPr>
          <w:trHeight w:val="2057"/>
        </w:trPr>
        <w:tc>
          <w:tcPr>
            <w:tcW w:w="3537" w:type="dxa"/>
            <w:gridSpan w:val="2"/>
            <w:tcBorders>
              <w:right w:val="single" w:sz="18" w:space="0" w:color="648276" w:themeColor="accent5"/>
            </w:tcBorders>
          </w:tcPr>
          <w:p w14:paraId="4934DF46" w14:textId="77777777" w:rsidR="00605A5B" w:rsidRPr="00A95D68" w:rsidRDefault="00000000" w:rsidP="00605A5B">
            <w:pPr>
              <w:pStyle w:val="Kop1"/>
              <w:rPr>
                <w:rFonts w:ascii="Open Sans" w:hAnsi="Open Sans" w:cs="Open Sans"/>
                <w:noProof/>
              </w:rPr>
            </w:pPr>
            <w:sdt>
              <w:sdtPr>
                <w:rPr>
                  <w:rFonts w:ascii="Open Sans" w:hAnsi="Open Sans" w:cs="Open Sans"/>
                  <w:noProof/>
                </w:rPr>
                <w:id w:val="1604447469"/>
                <w:placeholder>
                  <w:docPart w:val="F97520AD78734D799F3491EEE76A106E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80497">
                  <w:rPr>
                    <w:rStyle w:val="Kop2Char"/>
                    <w:rFonts w:ascii="Open Sans" w:hAnsi="Open Sans" w:cs="Open Sans"/>
                    <w:b/>
                    <w:bCs/>
                    <w:color w:val="4A7C2D"/>
                  </w:rPr>
                  <w:t>Contactgegevens</w:t>
                </w:r>
              </w:sdtContent>
            </w:sdt>
          </w:p>
          <w:sdt>
            <w:sdtPr>
              <w:rPr>
                <w:rFonts w:ascii="Open Sans" w:hAnsi="Open Sans" w:cs="Open Sans"/>
                <w:noProof/>
                <w:color w:val="333333"/>
              </w:rPr>
              <w:id w:val="-305004315"/>
              <w:placeholder>
                <w:docPart w:val="83DA7AADA58C4CA0B68B65F3A47D19B9"/>
              </w:placeholder>
              <w:temporary/>
              <w:showingPlcHdr/>
              <w15:appearance w15:val="hidden"/>
              <w:text/>
            </w:sdtPr>
            <w:sdtContent>
              <w:p w14:paraId="0C6660DE" w14:textId="77777777" w:rsidR="0057534A" w:rsidRPr="00880497" w:rsidRDefault="0057534A" w:rsidP="0057534A">
                <w:pPr>
                  <w:pStyle w:val="TekstLinks"/>
                  <w:rPr>
                    <w:rFonts w:ascii="Open Sans" w:hAnsi="Open Sans" w:cs="Open Sans"/>
                    <w:noProof/>
                    <w:color w:val="333333"/>
                  </w:rPr>
                </w:pPr>
                <w:r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[Adres]</w:t>
                </w:r>
              </w:p>
              <w:p w14:paraId="4E9ECF5B" w14:textId="77777777" w:rsidR="00C1095A" w:rsidRPr="00880497" w:rsidRDefault="0057534A" w:rsidP="00C1095A">
                <w:pPr>
                  <w:pStyle w:val="TekstLinks"/>
                  <w:rPr>
                    <w:rFonts w:ascii="Open Sans" w:hAnsi="Open Sans" w:cs="Open Sans"/>
                    <w:noProof/>
                    <w:color w:val="333333"/>
                  </w:rPr>
                </w:pPr>
                <w:r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[Postcode en plaats]</w:t>
                </w:r>
              </w:p>
            </w:sdtContent>
          </w:sdt>
          <w:sdt>
            <w:sdtPr>
              <w:rPr>
                <w:rFonts w:ascii="Open Sans" w:hAnsi="Open Sans" w:cs="Open Sans"/>
                <w:noProof/>
                <w:color w:val="333333"/>
              </w:rPr>
              <w:id w:val="-535805082"/>
              <w:placeholder>
                <w:docPart w:val="76E5E31F46B544919A07380E04574BEF"/>
              </w:placeholder>
              <w:temporary/>
              <w:showingPlcHdr/>
              <w15:appearance w15:val="hidden"/>
              <w:text/>
            </w:sdtPr>
            <w:sdtContent>
              <w:p w14:paraId="3D85C46E" w14:textId="77777777" w:rsidR="00C1095A" w:rsidRPr="00880497" w:rsidRDefault="00C1095A" w:rsidP="00C1095A">
                <w:pPr>
                  <w:pStyle w:val="TekstLinks"/>
                  <w:rPr>
                    <w:rFonts w:ascii="Open Sans" w:hAnsi="Open Sans" w:cs="Open Sans"/>
                    <w:noProof/>
                    <w:color w:val="333333"/>
                  </w:rPr>
                </w:pPr>
                <w:r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[Telefoon]</w:t>
                </w:r>
              </w:p>
            </w:sdtContent>
          </w:sdt>
          <w:sdt>
            <w:sdtPr>
              <w:rPr>
                <w:rFonts w:ascii="Open Sans" w:hAnsi="Open Sans" w:cs="Open Sans"/>
                <w:noProof/>
                <w:color w:val="333333"/>
              </w:rPr>
              <w:id w:val="-201317738"/>
              <w:placeholder>
                <w:docPart w:val="88C0289DF8D249FC80C4C13E3DE5041A"/>
              </w:placeholder>
              <w:temporary/>
              <w:showingPlcHdr/>
              <w15:appearance w15:val="hidden"/>
              <w:text/>
            </w:sdtPr>
            <w:sdtContent>
              <w:p w14:paraId="4FCD78CA" w14:textId="77777777" w:rsidR="00C1095A" w:rsidRPr="00880497" w:rsidRDefault="00C1095A" w:rsidP="00C1095A">
                <w:pPr>
                  <w:pStyle w:val="TekstLinks"/>
                  <w:rPr>
                    <w:rFonts w:ascii="Open Sans" w:hAnsi="Open Sans" w:cs="Open Sans"/>
                    <w:noProof/>
                    <w:color w:val="333333"/>
                  </w:rPr>
                </w:pPr>
                <w:r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[E-mailadres]</w:t>
                </w:r>
              </w:p>
            </w:sdtContent>
          </w:sdt>
          <w:p w14:paraId="189FCC81" w14:textId="77777777" w:rsidR="00605A5B" w:rsidRPr="00A95D68" w:rsidRDefault="00605A5B" w:rsidP="00605A5B">
            <w:pPr>
              <w:pStyle w:val="TekstLinks"/>
              <w:rPr>
                <w:rFonts w:ascii="Open Sans" w:hAnsi="Open Sans" w:cs="Open Sans"/>
                <w:noProof/>
              </w:rPr>
            </w:pPr>
          </w:p>
        </w:tc>
        <w:tc>
          <w:tcPr>
            <w:tcW w:w="692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rFonts w:ascii="Open Sans" w:hAnsi="Open Sans" w:cs="Open Sans"/>
                <w:noProof/>
              </w:rPr>
              <w:id w:val="-1767221959"/>
              <w:placeholder>
                <w:docPart w:val="D1E830CEE9014CD1998A995904632549"/>
              </w:placeholder>
              <w:temporary/>
              <w:showingPlcHdr/>
              <w15:appearance w15:val="hidden"/>
              <w:text/>
            </w:sdtPr>
            <w:sdtContent>
              <w:p w14:paraId="01E94736" w14:textId="77777777" w:rsidR="00695B58" w:rsidRPr="00A95D68" w:rsidRDefault="00695B58" w:rsidP="00695B58">
                <w:pPr>
                  <w:pStyle w:val="Kop2"/>
                  <w:rPr>
                    <w:rFonts w:ascii="Open Sans" w:hAnsi="Open Sans" w:cs="Open Sans"/>
                    <w:noProof/>
                  </w:rPr>
                </w:pPr>
                <w:r w:rsidRPr="00880497">
                  <w:rPr>
                    <w:rFonts w:ascii="Open Sans" w:hAnsi="Open Sans" w:cs="Open Sans"/>
                    <w:noProof/>
                    <w:color w:val="4A7C2D"/>
                    <w:lang w:bidi="nl-NL"/>
                  </w:rPr>
                  <w:t>Werkervaring</w:t>
                </w:r>
              </w:p>
            </w:sdtContent>
          </w:sdt>
          <w:p w14:paraId="6D5D8C93" w14:textId="77777777" w:rsidR="00695B58" w:rsidRPr="00880497" w:rsidRDefault="00000000" w:rsidP="00695B58">
            <w:pPr>
              <w:pStyle w:val="KleineTekst"/>
              <w:rPr>
                <w:rFonts w:ascii="Open Sans" w:hAnsi="Open Sans" w:cs="Open Sans"/>
                <w:noProof/>
                <w:color w:val="333333"/>
              </w:rPr>
            </w:pP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-170029467"/>
                <w:placeholder>
                  <w:docPart w:val="CB0C83469E014D029AD04066662608D5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[Datums van] – [t/m]</w:t>
                </w:r>
              </w:sdtContent>
            </w:sdt>
          </w:p>
          <w:p w14:paraId="38E6D8D1" w14:textId="77777777" w:rsidR="00695B58" w:rsidRPr="00880497" w:rsidRDefault="00000000" w:rsidP="00695B58">
            <w:pPr>
              <w:pStyle w:val="TekstRechts"/>
              <w:rPr>
                <w:rFonts w:ascii="Open Sans" w:hAnsi="Open Sans" w:cs="Open Sans"/>
                <w:noProof/>
                <w:color w:val="333333"/>
              </w:rPr>
            </w:pP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-1063243444"/>
                <w:placeholder>
                  <w:docPart w:val="0B1F2CD23AEB407A85657FE44A0B45A9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[Functie]</w:t>
                </w:r>
              </w:sdtContent>
            </w:sdt>
            <w:r w:rsidR="00695B58"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 xml:space="preserve"> • </w:t>
            </w: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116342317"/>
                <w:placeholder>
                  <w:docPart w:val="C28741F948CE40D1848CEE47430C90B9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[Positie]</w:t>
                </w:r>
              </w:sdtContent>
            </w:sdt>
            <w:r w:rsidR="00695B58"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 xml:space="preserve"> • </w:t>
            </w: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421921395"/>
                <w:placeholder>
                  <w:docPart w:val="1885D3C26E8F43508190D30FD53787B5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[Bedrijfsnaam]</w:t>
                </w:r>
              </w:sdtContent>
            </w:sdt>
          </w:p>
          <w:p w14:paraId="0B18AC9C" w14:textId="77777777" w:rsidR="00695B58" w:rsidRPr="00880497" w:rsidRDefault="00695B58" w:rsidP="00695B58">
            <w:pPr>
              <w:pStyle w:val="TekstRechts"/>
              <w:rPr>
                <w:rFonts w:ascii="Open Sans" w:hAnsi="Open Sans" w:cs="Open Sans"/>
                <w:noProof/>
                <w:color w:val="333333"/>
                <w:sz w:val="21"/>
              </w:rPr>
            </w:pPr>
          </w:p>
          <w:p w14:paraId="4CA2989D" w14:textId="77777777" w:rsidR="00695B58" w:rsidRPr="00880497" w:rsidRDefault="00000000" w:rsidP="00695B58">
            <w:pPr>
              <w:pStyle w:val="KleineTekst"/>
              <w:rPr>
                <w:rFonts w:ascii="Open Sans" w:hAnsi="Open Sans" w:cs="Open Sans"/>
                <w:noProof/>
                <w:color w:val="333333"/>
              </w:rPr>
            </w:pP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1800105537"/>
                <w:placeholder>
                  <w:docPart w:val="88095304F6A3446FAACC9855069B7154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[Datums van] – [t/m]</w:t>
                </w:r>
              </w:sdtContent>
            </w:sdt>
          </w:p>
          <w:p w14:paraId="14C5A4DE" w14:textId="77777777" w:rsidR="00695B58" w:rsidRPr="00880497" w:rsidRDefault="00000000" w:rsidP="00695B58">
            <w:pPr>
              <w:pStyle w:val="TekstRechts"/>
              <w:rPr>
                <w:rFonts w:ascii="Open Sans" w:hAnsi="Open Sans" w:cs="Open Sans"/>
                <w:noProof/>
                <w:color w:val="333333"/>
              </w:rPr>
            </w:pP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538326528"/>
                <w:placeholder>
                  <w:docPart w:val="4BE7EC3D8E164043955C57DBBE84A708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[Functie]</w:t>
                </w:r>
              </w:sdtContent>
            </w:sdt>
            <w:r w:rsidR="00695B58"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 xml:space="preserve"> • </w:t>
            </w: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-285199606"/>
                <w:placeholder>
                  <w:docPart w:val="70787366637344C8B5741D8AC2A2231F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[Positie]</w:t>
                </w:r>
              </w:sdtContent>
            </w:sdt>
            <w:r w:rsidR="00695B58"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 xml:space="preserve"> • </w:t>
            </w: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1749461708"/>
                <w:placeholder>
                  <w:docPart w:val="8BD61EF3E6944E77A19C7A88EE14D19D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[Bedrijfsnaam]</w:t>
                </w:r>
              </w:sdtContent>
            </w:sdt>
          </w:p>
          <w:p w14:paraId="7D52865A" w14:textId="77777777" w:rsidR="00695B58" w:rsidRPr="00880497" w:rsidRDefault="00695B58" w:rsidP="00695B58">
            <w:pPr>
              <w:pStyle w:val="TekstRechts"/>
              <w:rPr>
                <w:rFonts w:ascii="Open Sans" w:hAnsi="Open Sans" w:cs="Open Sans"/>
                <w:noProof/>
                <w:color w:val="333333"/>
                <w:sz w:val="21"/>
              </w:rPr>
            </w:pPr>
            <w:r w:rsidRPr="00880497">
              <w:rPr>
                <w:rFonts w:ascii="Open Sans" w:hAnsi="Open Sans" w:cs="Open Sans"/>
                <w:noProof/>
                <w:color w:val="333333"/>
                <w:sz w:val="21"/>
                <w:szCs w:val="21"/>
                <w:lang w:bidi="nl-NL"/>
              </w:rPr>
              <w:t xml:space="preserve"> </w:t>
            </w:r>
          </w:p>
          <w:p w14:paraId="61F92341" w14:textId="77777777" w:rsidR="00695B58" w:rsidRPr="00880497" w:rsidRDefault="00000000" w:rsidP="00695B58">
            <w:pPr>
              <w:pStyle w:val="KleineTekst"/>
              <w:rPr>
                <w:rFonts w:ascii="Open Sans" w:hAnsi="Open Sans" w:cs="Open Sans"/>
                <w:noProof/>
                <w:color w:val="333333"/>
              </w:rPr>
            </w:pP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758651016"/>
                <w:placeholder>
                  <w:docPart w:val="38A43776B89F4B9E987CDA8793045B1B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[Datums van] – [t/m]</w:t>
                </w:r>
              </w:sdtContent>
            </w:sdt>
          </w:p>
          <w:p w14:paraId="2DCA587E" w14:textId="77777777" w:rsidR="00695B58" w:rsidRPr="00880497" w:rsidRDefault="00000000" w:rsidP="00695B58">
            <w:pPr>
              <w:pStyle w:val="TekstRechts"/>
              <w:rPr>
                <w:rFonts w:ascii="Open Sans" w:hAnsi="Open Sans" w:cs="Open Sans"/>
                <w:noProof/>
                <w:color w:val="333333"/>
              </w:rPr>
            </w:pP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1427684914"/>
                <w:placeholder>
                  <w:docPart w:val="F4863F80B64B49B78A017F46E82B34AB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[Functie]</w:t>
                </w:r>
              </w:sdtContent>
            </w:sdt>
            <w:r w:rsidR="00695B58"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 xml:space="preserve"> • </w:t>
            </w: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-104505620"/>
                <w:placeholder>
                  <w:docPart w:val="9741AEB851E8434C80CC95C5FB01DF46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[Positie]</w:t>
                </w:r>
              </w:sdtContent>
            </w:sdt>
            <w:r w:rsidR="00695B58"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 xml:space="preserve"> • </w:t>
            </w: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-926888980"/>
                <w:placeholder>
                  <w:docPart w:val="0E23EEBB76014D0D97F67E75775F243B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[Bedrijfsnaam]</w:t>
                </w:r>
              </w:sdtContent>
            </w:sdt>
          </w:p>
          <w:p w14:paraId="3C24F694" w14:textId="3E48D7B8" w:rsidR="00605A5B" w:rsidRPr="00A95D68" w:rsidRDefault="00695B58" w:rsidP="00695B58">
            <w:pPr>
              <w:pStyle w:val="TekstRechts"/>
              <w:rPr>
                <w:rFonts w:ascii="Open Sans" w:hAnsi="Open Sans" w:cs="Open Sans"/>
                <w:noProof/>
                <w:sz w:val="21"/>
              </w:rPr>
            </w:pPr>
            <w:r w:rsidRPr="00A95D68">
              <w:rPr>
                <w:rFonts w:ascii="Open Sans" w:hAnsi="Open Sans" w:cs="Open Sans"/>
                <w:noProof/>
                <w:sz w:val="21"/>
                <w:szCs w:val="21"/>
                <w:lang w:bidi="nl-NL"/>
              </w:rPr>
              <w:t xml:space="preserve"> </w:t>
            </w:r>
          </w:p>
        </w:tc>
      </w:tr>
      <w:tr w:rsidR="000E1D44" w:rsidRPr="00A95D68" w14:paraId="59A5DF10" w14:textId="77777777" w:rsidTr="004B377D">
        <w:trPr>
          <w:trHeight w:val="2420"/>
        </w:trPr>
        <w:tc>
          <w:tcPr>
            <w:tcW w:w="3537" w:type="dxa"/>
            <w:gridSpan w:val="2"/>
            <w:tcBorders>
              <w:right w:val="single" w:sz="18" w:space="0" w:color="648276" w:themeColor="accent5"/>
            </w:tcBorders>
          </w:tcPr>
          <w:p w14:paraId="19BF0C23" w14:textId="597C46BF" w:rsidR="000E1D44" w:rsidRPr="00A95D68" w:rsidRDefault="000E1D44" w:rsidP="00695B58">
            <w:pPr>
              <w:pStyle w:val="TekstLinks"/>
              <w:rPr>
                <w:rFonts w:ascii="Open Sans" w:hAnsi="Open Sans" w:cs="Open Sans"/>
                <w:noProof/>
              </w:rPr>
            </w:pPr>
          </w:p>
        </w:tc>
        <w:tc>
          <w:tcPr>
            <w:tcW w:w="692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9945F61" w14:textId="77777777" w:rsidR="000E1D44" w:rsidRPr="00A95D68" w:rsidRDefault="00695B58" w:rsidP="00695B58">
            <w:pPr>
              <w:pStyle w:val="Kop2"/>
              <w:rPr>
                <w:rFonts w:ascii="Open Sans" w:hAnsi="Open Sans" w:cs="Open Sans"/>
                <w:noProof/>
              </w:rPr>
            </w:pPr>
            <w:r w:rsidRPr="00880497">
              <w:rPr>
                <w:rFonts w:ascii="Open Sans" w:hAnsi="Open Sans" w:cs="Open Sans"/>
                <w:noProof/>
                <w:color w:val="4A7C2D"/>
              </w:rPr>
              <w:t>Opleiding</w:t>
            </w:r>
          </w:p>
          <w:p w14:paraId="66545F23" w14:textId="77777777" w:rsidR="00695B58" w:rsidRPr="00880497" w:rsidRDefault="00000000" w:rsidP="00695B58">
            <w:pPr>
              <w:pStyle w:val="KleineTekst"/>
              <w:rPr>
                <w:rFonts w:ascii="Open Sans" w:hAnsi="Open Sans" w:cs="Open Sans"/>
                <w:noProof/>
                <w:color w:val="333333"/>
              </w:rPr>
            </w:pP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1177537677"/>
                <w:placeholder>
                  <w:docPart w:val="F39CFC6E11B4419581BFA86030A04A3F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[Datums van] – [t/m]</w:t>
                </w:r>
              </w:sdtContent>
            </w:sdt>
          </w:p>
          <w:p w14:paraId="4DD29DE0" w14:textId="21046907" w:rsidR="00695B58" w:rsidRPr="00880497" w:rsidRDefault="00695B58" w:rsidP="00695B58">
            <w:pPr>
              <w:pStyle w:val="TekstRechts"/>
              <w:rPr>
                <w:rFonts w:ascii="Open Sans" w:hAnsi="Open Sans" w:cs="Open Sans"/>
                <w:noProof/>
                <w:color w:val="333333"/>
              </w:rPr>
            </w:pPr>
            <w:r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>[opleiding] • [onderwijsinstelling]</w:t>
            </w:r>
          </w:p>
          <w:p w14:paraId="46A02778" w14:textId="77777777" w:rsidR="00695B58" w:rsidRPr="00880497" w:rsidRDefault="00695B58" w:rsidP="00695B58">
            <w:pPr>
              <w:rPr>
                <w:rFonts w:ascii="Open Sans" w:hAnsi="Open Sans" w:cs="Open Sans"/>
                <w:color w:val="333333"/>
              </w:rPr>
            </w:pPr>
          </w:p>
          <w:p w14:paraId="620979BC" w14:textId="77777777" w:rsidR="00695B58" w:rsidRPr="00880497" w:rsidRDefault="00000000" w:rsidP="00695B58">
            <w:pPr>
              <w:pStyle w:val="KleineTekst"/>
              <w:rPr>
                <w:rFonts w:ascii="Open Sans" w:hAnsi="Open Sans" w:cs="Open Sans"/>
                <w:noProof/>
                <w:color w:val="333333"/>
              </w:rPr>
            </w:pPr>
            <w:sdt>
              <w:sdtPr>
                <w:rPr>
                  <w:rFonts w:ascii="Open Sans" w:hAnsi="Open Sans" w:cs="Open Sans"/>
                  <w:noProof/>
                  <w:color w:val="333333"/>
                </w:rPr>
                <w:id w:val="435723295"/>
                <w:placeholder>
                  <w:docPart w:val="03A0E7B06042499FB86C1B0AC5BB3DA9"/>
                </w:placeholder>
                <w:temporary/>
                <w:showingPlcHdr/>
                <w15:appearance w15:val="hidden"/>
                <w:text/>
              </w:sdtPr>
              <w:sdtContent>
                <w:r w:rsidR="00695B58" w:rsidRPr="00880497">
                  <w:rPr>
                    <w:rFonts w:ascii="Open Sans" w:hAnsi="Open Sans" w:cs="Open Sans"/>
                    <w:noProof/>
                    <w:color w:val="333333"/>
                    <w:lang w:bidi="nl-NL"/>
                  </w:rPr>
                  <w:t>[Datums van] – [t/m]</w:t>
                </w:r>
              </w:sdtContent>
            </w:sdt>
          </w:p>
          <w:p w14:paraId="5CFFBA95" w14:textId="0B888451" w:rsidR="00695B58" w:rsidRPr="00A95D68" w:rsidRDefault="00695B58" w:rsidP="004B377D">
            <w:pPr>
              <w:pStyle w:val="TekstRechts"/>
              <w:rPr>
                <w:rFonts w:ascii="Open Sans" w:hAnsi="Open Sans" w:cs="Open Sans"/>
                <w:noProof/>
              </w:rPr>
            </w:pPr>
            <w:r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>[opleiding] • [onderwijsinstelling]</w:t>
            </w:r>
          </w:p>
        </w:tc>
      </w:tr>
      <w:tr w:rsidR="000E1D44" w:rsidRPr="00A95D68" w14:paraId="172A3F9A" w14:textId="77777777" w:rsidTr="00695B58">
        <w:trPr>
          <w:trHeight w:val="2375"/>
        </w:trPr>
        <w:tc>
          <w:tcPr>
            <w:tcW w:w="3537" w:type="dxa"/>
            <w:gridSpan w:val="2"/>
            <w:tcBorders>
              <w:right w:val="single" w:sz="18" w:space="0" w:color="648276" w:themeColor="accent5"/>
            </w:tcBorders>
          </w:tcPr>
          <w:p w14:paraId="69BE319A" w14:textId="34507723" w:rsidR="00001956" w:rsidRPr="00A95D68" w:rsidRDefault="00001956" w:rsidP="00001956">
            <w:pPr>
              <w:pStyle w:val="TekstLinks"/>
              <w:rPr>
                <w:rFonts w:ascii="Open Sans" w:hAnsi="Open Sans" w:cs="Open Sans"/>
              </w:rPr>
            </w:pPr>
          </w:p>
        </w:tc>
        <w:tc>
          <w:tcPr>
            <w:tcW w:w="692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FFFAD61" w14:textId="42BE83A3" w:rsidR="0057534A" w:rsidRPr="00A95D68" w:rsidRDefault="00001956" w:rsidP="00852D05">
            <w:pPr>
              <w:pStyle w:val="Kop2"/>
              <w:rPr>
                <w:rFonts w:ascii="Open Sans" w:hAnsi="Open Sans" w:cs="Open Sans"/>
                <w:noProof/>
              </w:rPr>
            </w:pPr>
            <w:r w:rsidRPr="00880497">
              <w:rPr>
                <w:rFonts w:ascii="Open Sans" w:hAnsi="Open Sans" w:cs="Open Sans"/>
                <w:noProof/>
                <w:color w:val="4A7C2D"/>
              </w:rPr>
              <w:t>Vaardigheden</w:t>
            </w:r>
          </w:p>
          <w:p w14:paraId="3E67C9DF" w14:textId="1D8D9143" w:rsidR="00001956" w:rsidRPr="00880497" w:rsidRDefault="00001956" w:rsidP="00001956">
            <w:pPr>
              <w:pStyle w:val="TekstRechts"/>
              <w:rPr>
                <w:rFonts w:ascii="Open Sans" w:hAnsi="Open Sans" w:cs="Open Sans"/>
                <w:noProof/>
                <w:color w:val="333333"/>
              </w:rPr>
            </w:pPr>
            <w:r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>[Communicatie] • [1/5]</w:t>
            </w:r>
          </w:p>
          <w:p w14:paraId="2EB83360" w14:textId="7716A786" w:rsidR="00001956" w:rsidRPr="00880497" w:rsidRDefault="00001956" w:rsidP="00001956">
            <w:pPr>
              <w:pStyle w:val="TekstRechts"/>
              <w:rPr>
                <w:rFonts w:ascii="Open Sans" w:hAnsi="Open Sans" w:cs="Open Sans"/>
                <w:noProof/>
                <w:color w:val="333333"/>
              </w:rPr>
            </w:pPr>
            <w:r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>[Sales] • [4/5]</w:t>
            </w:r>
          </w:p>
          <w:p w14:paraId="6B97A8AA" w14:textId="08E07BC4" w:rsidR="00001956" w:rsidRPr="00880497" w:rsidRDefault="00001956" w:rsidP="00001956">
            <w:pPr>
              <w:pStyle w:val="TekstRechts"/>
              <w:rPr>
                <w:rFonts w:ascii="Open Sans" w:hAnsi="Open Sans" w:cs="Open Sans"/>
                <w:noProof/>
                <w:color w:val="333333"/>
              </w:rPr>
            </w:pPr>
            <w:r w:rsidRPr="00880497">
              <w:rPr>
                <w:rFonts w:ascii="Open Sans" w:hAnsi="Open Sans" w:cs="Open Sans"/>
                <w:noProof/>
                <w:color w:val="333333"/>
                <w:lang w:bidi="nl-NL"/>
              </w:rPr>
              <w:t>[Klantgericht] • [5/5]</w:t>
            </w:r>
          </w:p>
          <w:p w14:paraId="4EAB27FF" w14:textId="4FD961D0" w:rsidR="000E1D44" w:rsidRPr="00A95D68" w:rsidRDefault="000E1D44" w:rsidP="00001956">
            <w:pPr>
              <w:pStyle w:val="TekstRechts"/>
              <w:rPr>
                <w:rFonts w:ascii="Open Sans" w:hAnsi="Open Sans" w:cs="Open Sans"/>
                <w:noProof/>
              </w:rPr>
            </w:pPr>
          </w:p>
        </w:tc>
      </w:tr>
      <w:tr w:rsidR="000E1D44" w:rsidRPr="00A95D68" w14:paraId="4806FCCE" w14:textId="77777777" w:rsidTr="00695B58">
        <w:trPr>
          <w:trHeight w:val="1476"/>
        </w:trPr>
        <w:tc>
          <w:tcPr>
            <w:tcW w:w="3537" w:type="dxa"/>
            <w:gridSpan w:val="2"/>
            <w:tcBorders>
              <w:right w:val="single" w:sz="18" w:space="0" w:color="648276" w:themeColor="accent5"/>
            </w:tcBorders>
          </w:tcPr>
          <w:p w14:paraId="4AD6A1E1" w14:textId="77777777" w:rsidR="000E1D44" w:rsidRPr="00A95D68" w:rsidRDefault="000E1D44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692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ADEBB78" w14:textId="77777777" w:rsidR="000E1D44" w:rsidRPr="00A95D68" w:rsidRDefault="00001956" w:rsidP="00001956">
            <w:pPr>
              <w:pStyle w:val="Kop2"/>
              <w:rPr>
                <w:rFonts w:ascii="Open Sans" w:hAnsi="Open Sans" w:cs="Open Sans"/>
                <w:noProof/>
              </w:rPr>
            </w:pPr>
            <w:r w:rsidRPr="00880497">
              <w:rPr>
                <w:rFonts w:ascii="Open Sans" w:hAnsi="Open Sans" w:cs="Open Sans"/>
                <w:noProof/>
                <w:color w:val="4A7C2D"/>
              </w:rPr>
              <w:t>Over</w:t>
            </w:r>
            <w:r w:rsidRPr="00A95D68">
              <w:rPr>
                <w:rFonts w:ascii="Open Sans" w:hAnsi="Open Sans" w:cs="Open Sans"/>
                <w:noProof/>
              </w:rPr>
              <w:t xml:space="preserve"> </w:t>
            </w:r>
            <w:r w:rsidRPr="00880497">
              <w:rPr>
                <w:rFonts w:ascii="Open Sans" w:hAnsi="Open Sans" w:cs="Open Sans"/>
                <w:noProof/>
                <w:color w:val="4A7C2D"/>
              </w:rPr>
              <w:t>jou</w:t>
            </w:r>
          </w:p>
          <w:p w14:paraId="6045EBDC" w14:textId="77777777" w:rsidR="00001956" w:rsidRPr="00880497" w:rsidRDefault="00001956" w:rsidP="00001956">
            <w:pPr>
              <w:pStyle w:val="TekstRechts"/>
              <w:rPr>
                <w:rFonts w:ascii="Open Sans" w:hAnsi="Open Sans" w:cs="Open Sans"/>
                <w:color w:val="333333"/>
              </w:rPr>
            </w:pPr>
            <w:r w:rsidRPr="00880497">
              <w:rPr>
                <w:rFonts w:ascii="Open Sans" w:hAnsi="Open Sans" w:cs="Open Sans"/>
                <w:color w:val="333333"/>
              </w:rPr>
              <w:t>[Ruimte voor een kort stukje tekst over jou]</w:t>
            </w:r>
          </w:p>
          <w:p w14:paraId="108B3899" w14:textId="48623BC3" w:rsidR="00001956" w:rsidRPr="00A95D68" w:rsidRDefault="00001956" w:rsidP="00001956">
            <w:pPr>
              <w:pStyle w:val="TekstRechts"/>
              <w:rPr>
                <w:rFonts w:ascii="Open Sans" w:hAnsi="Open Sans" w:cs="Open Sans"/>
              </w:rPr>
            </w:pPr>
          </w:p>
        </w:tc>
      </w:tr>
    </w:tbl>
    <w:p w14:paraId="65E29D36" w14:textId="510A6DDB" w:rsidR="00C55D85" w:rsidRPr="00A95D68" w:rsidRDefault="00C55D85">
      <w:pPr>
        <w:rPr>
          <w:rFonts w:ascii="Open Sans" w:hAnsi="Open Sans" w:cs="Open Sans"/>
          <w:noProof/>
        </w:rPr>
      </w:pPr>
    </w:p>
    <w:sectPr w:rsidR="00C55D85" w:rsidRPr="00A95D68" w:rsidSect="0016224E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6530" w14:textId="77777777" w:rsidR="00C2082C" w:rsidRDefault="00C2082C" w:rsidP="00F316AD">
      <w:r>
        <w:separator/>
      </w:r>
    </w:p>
  </w:endnote>
  <w:endnote w:type="continuationSeparator" w:id="0">
    <w:p w14:paraId="48BEAAC2" w14:textId="77777777" w:rsidR="00C2082C" w:rsidRDefault="00C2082C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ACA0" w14:textId="77777777" w:rsidR="000E1D44" w:rsidRPr="0053648C" w:rsidRDefault="000E1D44">
    <w:pPr>
      <w:pStyle w:val="Voettekst"/>
    </w:pPr>
    <w:r w:rsidRPr="0053648C">
      <w:rPr>
        <w:noProof/>
        <w:lang w:bidi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16B41" wp14:editId="2C8037A5">
              <wp:simplePos x="0" y="0"/>
              <wp:positionH relativeFrom="margin">
                <wp:align>right</wp:align>
              </wp:positionH>
              <wp:positionV relativeFrom="page">
                <wp:posOffset>10077937</wp:posOffset>
              </wp:positionV>
              <wp:extent cx="6638306" cy="458470"/>
              <wp:effectExtent l="0" t="0" r="0" b="0"/>
              <wp:wrapNone/>
              <wp:docPr id="1" name="Rechthoe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7E9290" w14:textId="3DB7D3C8" w:rsidR="008E2701" w:rsidRPr="008E2701" w:rsidRDefault="008E2701" w:rsidP="008E2701">
                          <w:pPr>
                            <w:pStyle w:val="KleineTekst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0544 22 1111</w:t>
                          </w: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ab/>
                          </w: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ab/>
                          </w: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ab/>
                          </w: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ab/>
                          </w: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ab/>
                          </w: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ab/>
                          </w: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ab/>
                          </w: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ab/>
                          </w: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ab/>
                            <w:t xml:space="preserve">   </w:t>
                          </w:r>
                          <w:r w:rsidRPr="008E270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ab/>
                            <w:t xml:space="preserve">  info@orriensconsultancy.com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16B41" id="Rechthoek 2" o:spid="_x0000_s1026" alt="&quot;&quot;" style="position:absolute;margin-left:471.5pt;margin-top:793.55pt;width:522.7pt;height:3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" fillcolor="#648276 [3208]" stroked="f">
              <v:textbox>
                <w:txbxContent>
                  <w:p w14:paraId="0A7E9290" w14:textId="3DB7D3C8" w:rsidR="008E2701" w:rsidRPr="008E2701" w:rsidRDefault="008E2701" w:rsidP="008E2701">
                    <w:pPr>
                      <w:pStyle w:val="KleineTekst"/>
                      <w:rPr>
                        <w:rFonts w:ascii="Open Sans" w:hAnsi="Open Sans" w:cs="Open Sans"/>
                        <w:color w:val="FFFFFF" w:themeColor="background1"/>
                      </w:rPr>
                    </w:pP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>0544 22 1111</w:t>
                    </w: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ab/>
                    </w: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ab/>
                    </w: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ab/>
                    </w: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ab/>
                    </w: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ab/>
                    </w: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ab/>
                    </w: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ab/>
                    </w: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ab/>
                    </w: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ab/>
                      <w:t xml:space="preserve">   </w:t>
                    </w:r>
                    <w:r w:rsidRPr="008E2701">
                      <w:rPr>
                        <w:rFonts w:ascii="Open Sans" w:hAnsi="Open Sans" w:cs="Open Sans"/>
                        <w:color w:val="FFFFFF" w:themeColor="background1"/>
                      </w:rPr>
                      <w:tab/>
                      <w:t xml:space="preserve">  info@orriensconsultancy.com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DCB57" w14:textId="77777777" w:rsidR="00C2082C" w:rsidRDefault="00C2082C" w:rsidP="00F316AD">
      <w:r>
        <w:separator/>
      </w:r>
    </w:p>
  </w:footnote>
  <w:footnote w:type="continuationSeparator" w:id="0">
    <w:p w14:paraId="089562C5" w14:textId="77777777" w:rsidR="00C2082C" w:rsidRDefault="00C2082C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EC85" w14:textId="0454ADAA" w:rsidR="008E2701" w:rsidRDefault="008E2701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96FBE5" wp14:editId="3147C8A6">
          <wp:simplePos x="0" y="0"/>
          <wp:positionH relativeFrom="margin">
            <wp:posOffset>5995035</wp:posOffset>
          </wp:positionH>
          <wp:positionV relativeFrom="margin">
            <wp:posOffset>-437596</wp:posOffset>
          </wp:positionV>
          <wp:extent cx="991774" cy="398834"/>
          <wp:effectExtent l="0" t="0" r="0" b="1270"/>
          <wp:wrapSquare wrapText="bothSides"/>
          <wp:docPr id="96149667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496671" name="Graphic 96149667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30403" b="29383"/>
                  <a:stretch/>
                </pic:blipFill>
                <pic:spPr bwMode="auto">
                  <a:xfrm>
                    <a:off x="0" y="0"/>
                    <a:ext cx="991774" cy="398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185FCA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40045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06D81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D0A2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6CC96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1D6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642CA2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6815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2805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50EE9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B978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5355B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E76953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0923850">
    <w:abstractNumId w:val="10"/>
  </w:num>
  <w:num w:numId="2" w16cid:durableId="624578123">
    <w:abstractNumId w:val="11"/>
  </w:num>
  <w:num w:numId="3" w16cid:durableId="607857725">
    <w:abstractNumId w:val="12"/>
  </w:num>
  <w:num w:numId="4" w16cid:durableId="747967707">
    <w:abstractNumId w:val="9"/>
  </w:num>
  <w:num w:numId="5" w16cid:durableId="2046320684">
    <w:abstractNumId w:val="7"/>
  </w:num>
  <w:num w:numId="6" w16cid:durableId="1719281931">
    <w:abstractNumId w:val="6"/>
  </w:num>
  <w:num w:numId="7" w16cid:durableId="1019162542">
    <w:abstractNumId w:val="5"/>
  </w:num>
  <w:num w:numId="8" w16cid:durableId="437874265">
    <w:abstractNumId w:val="4"/>
  </w:num>
  <w:num w:numId="9" w16cid:durableId="490366419">
    <w:abstractNumId w:val="8"/>
  </w:num>
  <w:num w:numId="10" w16cid:durableId="1272014757">
    <w:abstractNumId w:val="3"/>
  </w:num>
  <w:num w:numId="11" w16cid:durableId="1271358082">
    <w:abstractNumId w:val="2"/>
  </w:num>
  <w:num w:numId="12" w16cid:durableId="1852064292">
    <w:abstractNumId w:val="1"/>
  </w:num>
  <w:num w:numId="13" w16cid:durableId="200038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6C"/>
    <w:rsid w:val="00001956"/>
    <w:rsid w:val="00047F3B"/>
    <w:rsid w:val="00053DAC"/>
    <w:rsid w:val="000A4B5D"/>
    <w:rsid w:val="000E1D44"/>
    <w:rsid w:val="0016224E"/>
    <w:rsid w:val="0020696E"/>
    <w:rsid w:val="00223D6B"/>
    <w:rsid w:val="002356A2"/>
    <w:rsid w:val="002D12DA"/>
    <w:rsid w:val="003019B2"/>
    <w:rsid w:val="00313AD7"/>
    <w:rsid w:val="0034688D"/>
    <w:rsid w:val="0040233B"/>
    <w:rsid w:val="00423AB4"/>
    <w:rsid w:val="004373D7"/>
    <w:rsid w:val="004B377D"/>
    <w:rsid w:val="00511A6E"/>
    <w:rsid w:val="0053648C"/>
    <w:rsid w:val="005458E8"/>
    <w:rsid w:val="0057534A"/>
    <w:rsid w:val="00605A5B"/>
    <w:rsid w:val="00642F77"/>
    <w:rsid w:val="00695B58"/>
    <w:rsid w:val="006C60E6"/>
    <w:rsid w:val="006E70D3"/>
    <w:rsid w:val="00710992"/>
    <w:rsid w:val="007B0F94"/>
    <w:rsid w:val="00852D05"/>
    <w:rsid w:val="00880497"/>
    <w:rsid w:val="008E2701"/>
    <w:rsid w:val="00A76BF5"/>
    <w:rsid w:val="00A77921"/>
    <w:rsid w:val="00A95D68"/>
    <w:rsid w:val="00B07CCF"/>
    <w:rsid w:val="00B575FB"/>
    <w:rsid w:val="00BD036C"/>
    <w:rsid w:val="00C1095A"/>
    <w:rsid w:val="00C2082C"/>
    <w:rsid w:val="00C406D1"/>
    <w:rsid w:val="00C55D85"/>
    <w:rsid w:val="00C95E5F"/>
    <w:rsid w:val="00CA2273"/>
    <w:rsid w:val="00CD50FD"/>
    <w:rsid w:val="00CD52FA"/>
    <w:rsid w:val="00D47124"/>
    <w:rsid w:val="00DD5D7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3C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7"/>
    <w:qFormat/>
    <w:rsid w:val="00642F77"/>
    <w:rPr>
      <w:rFonts w:ascii="Arial" w:hAnsi="Arial" w:cs="Arial"/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2"/>
    <w:qFormat/>
    <w:rsid w:val="00642F7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Kop2">
    <w:name w:val="heading 2"/>
    <w:basedOn w:val="Standaard"/>
    <w:next w:val="Standaard"/>
    <w:link w:val="Kop2Char"/>
    <w:uiPriority w:val="3"/>
    <w:qFormat/>
    <w:rsid w:val="00642F7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642F7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642F7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642F7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642F7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642F7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642F7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642F7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642F77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42F77"/>
    <w:rPr>
      <w:rFonts w:ascii="Arial" w:hAnsi="Arial" w:cs="Arial"/>
      <w:color w:val="000000" w:themeColor="text1"/>
    </w:rPr>
  </w:style>
  <w:style w:type="paragraph" w:styleId="Voettekst">
    <w:name w:val="footer"/>
    <w:basedOn w:val="Standaard"/>
    <w:link w:val="VoettekstChar"/>
    <w:uiPriority w:val="99"/>
    <w:semiHidden/>
    <w:rsid w:val="00642F77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42F77"/>
    <w:rPr>
      <w:rFonts w:ascii="Arial" w:hAnsi="Arial" w:cs="Arial"/>
      <w:color w:val="000000" w:themeColor="text1"/>
    </w:rPr>
  </w:style>
  <w:style w:type="table" w:styleId="Tabelraster">
    <w:name w:val="Table Grid"/>
    <w:basedOn w:val="Standaardtabel"/>
    <w:uiPriority w:val="39"/>
    <w:rsid w:val="006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642F7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elChar">
    <w:name w:val="Titel Char"/>
    <w:basedOn w:val="Standaardalinea-lettertype"/>
    <w:link w:val="Titel"/>
    <w:rsid w:val="00642F77"/>
    <w:rPr>
      <w:rFonts w:ascii="Georgia" w:hAnsi="Georgia" w:cs="Times New Roman (Body CS)"/>
      <w:color w:val="000000" w:themeColor="text1"/>
      <w:sz w:val="9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642F7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642F7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Kop1Char">
    <w:name w:val="Kop 1 Char"/>
    <w:basedOn w:val="Standaardalinea-lettertype"/>
    <w:link w:val="Kop1"/>
    <w:uiPriority w:val="2"/>
    <w:rsid w:val="00642F7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kstLinks">
    <w:name w:val="TekstLinks"/>
    <w:basedOn w:val="Standaard"/>
    <w:next w:val="Standaard"/>
    <w:uiPriority w:val="4"/>
    <w:qFormat/>
    <w:rsid w:val="00642F7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Kop2Char">
    <w:name w:val="Kop 2 Char"/>
    <w:basedOn w:val="Standaardalinea-lettertype"/>
    <w:link w:val="Kop2"/>
    <w:uiPriority w:val="3"/>
    <w:rsid w:val="00642F77"/>
    <w:rPr>
      <w:rFonts w:ascii="Georgia" w:hAnsi="Georgia" w:cs="Arial"/>
      <w:b/>
      <w:color w:val="648276" w:themeColor="accent5"/>
      <w:sz w:val="28"/>
    </w:rPr>
  </w:style>
  <w:style w:type="paragraph" w:customStyle="1" w:styleId="KleineTekst">
    <w:name w:val="KleineTekst"/>
    <w:basedOn w:val="Standaard"/>
    <w:next w:val="Standaard"/>
    <w:uiPriority w:val="6"/>
    <w:qFormat/>
    <w:rsid w:val="00642F77"/>
    <w:rPr>
      <w:i/>
      <w:color w:val="404040" w:themeColor="text1" w:themeTint="BF"/>
      <w:sz w:val="20"/>
    </w:rPr>
  </w:style>
  <w:style w:type="paragraph" w:customStyle="1" w:styleId="TekstRechts">
    <w:name w:val="TekstRechts"/>
    <w:basedOn w:val="Standaard"/>
    <w:next w:val="Standaard"/>
    <w:uiPriority w:val="5"/>
    <w:qFormat/>
    <w:rsid w:val="00642F77"/>
    <w:pPr>
      <w:spacing w:line="288" w:lineRule="auto"/>
    </w:pPr>
    <w:rPr>
      <w:color w:val="404040" w:themeColor="text1" w:themeTint="BF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642F77"/>
    <w:rPr>
      <w:rFonts w:ascii="Arial" w:hAnsi="Arial" w:cs="Arial"/>
      <w:color w:val="808080"/>
    </w:rPr>
  </w:style>
  <w:style w:type="character" w:styleId="Nadruk">
    <w:name w:val="Emphasis"/>
    <w:uiPriority w:val="20"/>
    <w:qFormat/>
    <w:rsid w:val="0053648C"/>
    <w:rPr>
      <w:rFonts w:ascii="Georgia" w:hAnsi="Georgia" w:cs="Arial"/>
      <w:color w:val="648276" w:themeColor="accent5"/>
    </w:rPr>
  </w:style>
  <w:style w:type="numbering" w:styleId="111111">
    <w:name w:val="Outline List 2"/>
    <w:basedOn w:val="Geenlijst"/>
    <w:uiPriority w:val="99"/>
    <w:semiHidden/>
    <w:unhideWhenUsed/>
    <w:rsid w:val="00642F77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642F77"/>
    <w:pPr>
      <w:numPr>
        <w:numId w:val="2"/>
      </w:numPr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642F7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2F7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2F7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2F7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2F7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2F7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2F7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642F77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2F7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F77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642F77"/>
  </w:style>
  <w:style w:type="paragraph" w:styleId="Bloktekst">
    <w:name w:val="Block Text"/>
    <w:basedOn w:val="Standaard"/>
    <w:uiPriority w:val="99"/>
    <w:semiHidden/>
    <w:unhideWhenUsed/>
    <w:rsid w:val="00642F7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642F7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642F77"/>
    <w:rPr>
      <w:rFonts w:ascii="Arial" w:hAnsi="Arial" w:cs="Arial"/>
      <w:color w:val="000000" w:themeColor="tex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2F77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2F77"/>
    <w:rPr>
      <w:rFonts w:ascii="Arial" w:hAnsi="Arial" w:cs="Arial"/>
      <w:color w:val="000000" w:themeColor="text1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2F77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2F77"/>
    <w:rPr>
      <w:rFonts w:ascii="Arial" w:hAnsi="Arial" w:cs="Arial"/>
      <w:color w:val="000000" w:themeColor="text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2F77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2F77"/>
    <w:rPr>
      <w:rFonts w:ascii="Arial" w:hAnsi="Arial" w:cs="Arial"/>
      <w:color w:val="000000" w:themeColor="text1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2F7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2F77"/>
    <w:rPr>
      <w:rFonts w:ascii="Arial" w:hAnsi="Arial" w:cs="Arial"/>
      <w:color w:val="000000" w:themeColor="text1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2F77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2F77"/>
    <w:rPr>
      <w:rFonts w:ascii="Arial" w:hAnsi="Arial" w:cs="Arial"/>
      <w:color w:val="000000" w:themeColor="text1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2F7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2F77"/>
    <w:rPr>
      <w:rFonts w:ascii="Arial" w:hAnsi="Arial" w:cs="Arial"/>
      <w:color w:val="000000" w:themeColor="text1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2F7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2F77"/>
    <w:rPr>
      <w:rFonts w:ascii="Arial" w:hAnsi="Arial" w:cs="Arial"/>
      <w:color w:val="000000" w:themeColor="text1"/>
      <w:sz w:val="16"/>
      <w:szCs w:val="16"/>
    </w:rPr>
  </w:style>
  <w:style w:type="character" w:styleId="Titelvanboek">
    <w:name w:val="Book Title"/>
    <w:basedOn w:val="Standaardalinea-lettertype"/>
    <w:uiPriority w:val="33"/>
    <w:semiHidden/>
    <w:qFormat/>
    <w:rsid w:val="00642F77"/>
    <w:rPr>
      <w:rFonts w:ascii="Arial" w:hAnsi="Arial" w:cs="Arial"/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42F77"/>
    <w:pPr>
      <w:spacing w:after="200"/>
    </w:pPr>
    <w:rPr>
      <w:i/>
      <w:iCs/>
      <w:color w:val="775F55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2F77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2F77"/>
    <w:rPr>
      <w:rFonts w:ascii="Arial" w:hAnsi="Arial" w:cs="Arial"/>
      <w:color w:val="000000" w:themeColor="text1"/>
    </w:rPr>
  </w:style>
  <w:style w:type="table" w:styleId="Kleurrijkraster">
    <w:name w:val="Colorful Grid"/>
    <w:basedOn w:val="Standaardtabel"/>
    <w:uiPriority w:val="73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642F7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2F7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2F7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2F7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2F7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2F7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642F7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642F77"/>
    <w:rPr>
      <w:rFonts w:ascii="Arial" w:hAnsi="Arial" w:cs="Arial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2F7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2F77"/>
    <w:rPr>
      <w:rFonts w:ascii="Arial" w:hAnsi="Arial" w:cs="Arial"/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F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F77"/>
    <w:rPr>
      <w:rFonts w:ascii="Arial" w:hAnsi="Arial" w:cs="Arial"/>
      <w:b/>
      <w:bCs/>
      <w:color w:val="000000" w:themeColor="text1"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642F7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2F7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2F7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2F7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2F7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2F7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642F7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2F77"/>
  </w:style>
  <w:style w:type="character" w:customStyle="1" w:styleId="DatumChar">
    <w:name w:val="Datum Char"/>
    <w:basedOn w:val="Standaardalinea-lettertype"/>
    <w:link w:val="Datum"/>
    <w:uiPriority w:val="99"/>
    <w:semiHidden/>
    <w:rsid w:val="00642F77"/>
    <w:rPr>
      <w:rFonts w:ascii="Arial" w:hAnsi="Arial" w:cs="Arial"/>
      <w:color w:val="000000" w:themeColor="text1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2F77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2F77"/>
    <w:rPr>
      <w:rFonts w:ascii="Segoe UI" w:hAnsi="Segoe UI" w:cs="Segoe UI"/>
      <w:color w:val="000000" w:themeColor="text1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2F77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2F77"/>
    <w:rPr>
      <w:rFonts w:ascii="Arial" w:hAnsi="Arial" w:cs="Arial"/>
      <w:color w:val="000000" w:themeColor="text1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42F77"/>
    <w:rPr>
      <w:rFonts w:ascii="Arial" w:hAnsi="Arial" w:cs="Arial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2F77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2F77"/>
    <w:rPr>
      <w:rFonts w:ascii="Arial" w:hAnsi="Arial" w:cs="Arial"/>
      <w:color w:val="000000" w:themeColor="text1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642F7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Afzender">
    <w:name w:val="envelope return"/>
    <w:basedOn w:val="Standaard"/>
    <w:uiPriority w:val="99"/>
    <w:semiHidden/>
    <w:unhideWhenUsed/>
    <w:rsid w:val="00642F77"/>
    <w:rPr>
      <w:rFonts w:ascii="Georgia" w:eastAsiaTheme="majorEastAsia" w:hAnsi="Georgia" w:cstheme="majorBidi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2F77"/>
    <w:rPr>
      <w:rFonts w:ascii="Arial" w:hAnsi="Arial" w:cs="Arial"/>
      <w:color w:val="704404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42F77"/>
    <w:rPr>
      <w:rFonts w:ascii="Arial" w:hAnsi="Arial" w:cs="Arial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2F7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2F77"/>
    <w:rPr>
      <w:rFonts w:ascii="Arial" w:hAnsi="Arial" w:cs="Arial"/>
      <w:color w:val="000000" w:themeColor="text1"/>
      <w:sz w:val="20"/>
      <w:szCs w:val="20"/>
    </w:rPr>
  </w:style>
  <w:style w:type="table" w:styleId="Rastertabel1licht">
    <w:name w:val="Grid Table 1 Light"/>
    <w:basedOn w:val="Standaardtabel"/>
    <w:uiPriority w:val="46"/>
    <w:rsid w:val="00642F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2F7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2F7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2F7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2F7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2F7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2F7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2F7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2F7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2F7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2F7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2F7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2F7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2F7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astertabel3">
    <w:name w:val="Grid Table 3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2F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2F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2F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2F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2F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2F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2F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2F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2F7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2F7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2F7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2F7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2F7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2F7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2F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2F7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2F7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2F7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2F7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2F7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2F7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642F77"/>
    <w:rPr>
      <w:rFonts w:ascii="Arial" w:hAnsi="Arial" w:cs="Arial"/>
      <w:color w:val="2B579A"/>
      <w:shd w:val="clear" w:color="auto" w:fill="E1DFDD"/>
    </w:rPr>
  </w:style>
  <w:style w:type="character" w:styleId="HTML-acroniem">
    <w:name w:val="HTML Acronym"/>
    <w:basedOn w:val="Standaardalinea-lettertype"/>
    <w:uiPriority w:val="99"/>
    <w:semiHidden/>
    <w:unhideWhenUsed/>
    <w:rsid w:val="00642F77"/>
    <w:rPr>
      <w:rFonts w:ascii="Arial" w:hAnsi="Arial" w:cs="Aria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2F77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2F77"/>
    <w:rPr>
      <w:rFonts w:ascii="Arial" w:hAnsi="Arial" w:cs="Arial"/>
      <w:i/>
      <w:iCs/>
      <w:color w:val="000000" w:themeColor="text1"/>
    </w:rPr>
  </w:style>
  <w:style w:type="character" w:styleId="HTML-citaat">
    <w:name w:val="HTML Cite"/>
    <w:basedOn w:val="Standaardalinea-lettertype"/>
    <w:uiPriority w:val="99"/>
    <w:semiHidden/>
    <w:unhideWhenUsed/>
    <w:rsid w:val="00642F77"/>
    <w:rPr>
      <w:rFonts w:ascii="Arial" w:hAnsi="Arial" w:cs="Arial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642F7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642F77"/>
    <w:rPr>
      <w:rFonts w:ascii="Arial" w:hAnsi="Arial" w:cs="Arial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642F77"/>
    <w:rPr>
      <w:rFonts w:ascii="Consolas" w:hAnsi="Consolas" w:cs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2F77"/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2F77"/>
    <w:rPr>
      <w:rFonts w:ascii="Consolas" w:hAnsi="Consolas" w:cs="Consolas"/>
      <w:color w:val="000000" w:themeColor="text1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642F77"/>
    <w:rPr>
      <w:rFonts w:ascii="Consolas" w:hAnsi="Consolas" w:cs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2F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642F77"/>
    <w:rPr>
      <w:rFonts w:ascii="Arial" w:hAnsi="Arial" w:cs="Arial"/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642F7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2F77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2F77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2F77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2F77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2F77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2F77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2F77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2F77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2F77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2F77"/>
    <w:rPr>
      <w:rFonts w:ascii="Georgia" w:eastAsiaTheme="majorEastAsia" w:hAnsi="Georg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qFormat/>
    <w:rsid w:val="00642F77"/>
    <w:rPr>
      <w:rFonts w:ascii="Arial" w:hAnsi="Arial" w:cs="Arial"/>
      <w:i/>
      <w:iCs/>
      <w:color w:val="303848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642F7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642F77"/>
    <w:rPr>
      <w:rFonts w:ascii="Arial" w:hAnsi="Arial" w:cs="Arial"/>
      <w:i/>
      <w:iCs/>
      <w:color w:val="303848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642F77"/>
    <w:rPr>
      <w:rFonts w:ascii="Arial" w:hAnsi="Arial" w:cs="Arial"/>
      <w:b/>
      <w:bCs/>
      <w:smallCaps/>
      <w:color w:val="303848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642F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642F7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2F7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2F7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2F7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2F7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2F7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642F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2F7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2F7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2F7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2F7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2F7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2F7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2F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2F7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2F7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2F7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2F7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2F7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2F7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642F77"/>
    <w:rPr>
      <w:rFonts w:ascii="Arial" w:hAnsi="Arial" w:cs="Arial"/>
    </w:rPr>
  </w:style>
  <w:style w:type="paragraph" w:styleId="Lijst">
    <w:name w:val="List"/>
    <w:basedOn w:val="Standaard"/>
    <w:uiPriority w:val="99"/>
    <w:semiHidden/>
    <w:unhideWhenUsed/>
    <w:rsid w:val="00642F77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642F77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642F77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642F77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642F77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2F77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2F77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2F77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2F77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2F77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642F77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2F77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2F77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2F77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2F77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2F77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2F77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2F77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2F77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2F77"/>
    <w:pPr>
      <w:numPr>
        <w:numId w:val="13"/>
      </w:numPr>
      <w:contextualSpacing/>
    </w:pPr>
  </w:style>
  <w:style w:type="paragraph" w:styleId="Lijstalinea">
    <w:name w:val="List Paragraph"/>
    <w:basedOn w:val="Standaard"/>
    <w:uiPriority w:val="34"/>
    <w:semiHidden/>
    <w:qFormat/>
    <w:rsid w:val="00642F77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642F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2F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2F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2F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2F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2F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2F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2">
    <w:name w:val="List Table 2"/>
    <w:basedOn w:val="Standaardtabel"/>
    <w:uiPriority w:val="47"/>
    <w:rsid w:val="00642F7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2F7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2F7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2F7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2F7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2F7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2F7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3">
    <w:name w:val="List Table 3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2F7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2F7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2F7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2F7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2F7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2F7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2F7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2F7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2F7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2F7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2F7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2F7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2F7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2F7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2F7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2F7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2F7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2F7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2F7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2F7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2F7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2F7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2F7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642F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2F77"/>
    <w:rPr>
      <w:rFonts w:ascii="Consolas" w:hAnsi="Consolas" w:cs="Consolas"/>
      <w:color w:val="000000" w:themeColor="text1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642F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2F7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2F7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2F7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2F7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2F7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2F7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2F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2F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2F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2F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2F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2F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2F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2F7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2F7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2F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642F7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2F7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2F7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2F7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2F7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2F7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2F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642F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2F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2F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2F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2F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2F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642F77"/>
    <w:rPr>
      <w:rFonts w:ascii="Arial" w:hAnsi="Arial" w:cs="Arial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2F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2F7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Geenafstand">
    <w:name w:val="No Spacing"/>
    <w:uiPriority w:val="1"/>
    <w:semiHidden/>
    <w:qFormat/>
    <w:rsid w:val="00642F77"/>
    <w:rPr>
      <w:rFonts w:ascii="Arial" w:hAnsi="Arial" w:cs="Arial"/>
      <w:color w:val="000000" w:themeColor="text1"/>
    </w:rPr>
  </w:style>
  <w:style w:type="paragraph" w:styleId="Normaalweb">
    <w:name w:val="Normal (Web)"/>
    <w:basedOn w:val="Standaard"/>
    <w:uiPriority w:val="99"/>
    <w:semiHidden/>
    <w:unhideWhenUsed/>
    <w:rsid w:val="00642F77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642F77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2F77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2F77"/>
    <w:rPr>
      <w:rFonts w:ascii="Arial" w:hAnsi="Arial" w:cs="Arial"/>
      <w:color w:val="000000" w:themeColor="text1"/>
    </w:rPr>
  </w:style>
  <w:style w:type="character" w:styleId="Paginanummer">
    <w:name w:val="page number"/>
    <w:basedOn w:val="Standaardalinea-lettertype"/>
    <w:uiPriority w:val="99"/>
    <w:semiHidden/>
    <w:unhideWhenUsed/>
    <w:rsid w:val="00642F77"/>
    <w:rPr>
      <w:rFonts w:ascii="Arial" w:hAnsi="Arial" w:cs="Arial"/>
    </w:rPr>
  </w:style>
  <w:style w:type="table" w:styleId="Onopgemaaktetabel1">
    <w:name w:val="Plain Table 1"/>
    <w:basedOn w:val="Standaardtabel"/>
    <w:uiPriority w:val="41"/>
    <w:rsid w:val="00642F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2F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2F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2F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2F7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2F77"/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2F77"/>
    <w:rPr>
      <w:rFonts w:ascii="Consolas" w:hAnsi="Consolas" w:cs="Consolas"/>
      <w:color w:val="000000" w:themeColor="text1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642F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642F77"/>
    <w:rPr>
      <w:rFonts w:ascii="Arial" w:hAnsi="Arial" w:cs="Arial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2F77"/>
  </w:style>
  <w:style w:type="character" w:customStyle="1" w:styleId="AanhefChar">
    <w:name w:val="Aanhef Char"/>
    <w:basedOn w:val="Standaardalinea-lettertype"/>
    <w:link w:val="Aanhef"/>
    <w:uiPriority w:val="99"/>
    <w:semiHidden/>
    <w:rsid w:val="00642F77"/>
    <w:rPr>
      <w:rFonts w:ascii="Arial" w:hAnsi="Arial" w:cs="Arial"/>
      <w:color w:val="000000" w:themeColor="text1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642F77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2F77"/>
    <w:rPr>
      <w:rFonts w:ascii="Arial" w:hAnsi="Arial" w:cs="Arial"/>
      <w:color w:val="000000" w:themeColor="text1"/>
    </w:rPr>
  </w:style>
  <w:style w:type="character" w:styleId="Slimmehyperlink">
    <w:name w:val="Smart Hyperlink"/>
    <w:basedOn w:val="Standaardalinea-lettertype"/>
    <w:uiPriority w:val="99"/>
    <w:semiHidden/>
    <w:unhideWhenUsed/>
    <w:rsid w:val="00642F77"/>
    <w:rPr>
      <w:rFonts w:ascii="Arial" w:hAnsi="Arial" w:cs="Arial"/>
      <w:u w:val="dotted"/>
    </w:rPr>
  </w:style>
  <w:style w:type="character" w:styleId="Zwaar">
    <w:name w:val="Strong"/>
    <w:basedOn w:val="Standaardalinea-lettertype"/>
    <w:uiPriority w:val="22"/>
    <w:semiHidden/>
    <w:qFormat/>
    <w:rsid w:val="00642F77"/>
    <w:rPr>
      <w:rFonts w:ascii="Arial" w:hAnsi="Arial" w:cs="Arial"/>
      <w:b/>
      <w:bCs/>
    </w:rPr>
  </w:style>
  <w:style w:type="character" w:styleId="Subtielebenadrukking">
    <w:name w:val="Subtle Emphasis"/>
    <w:basedOn w:val="Standaardalinea-lettertype"/>
    <w:uiPriority w:val="19"/>
    <w:semiHidden/>
    <w:qFormat/>
    <w:rsid w:val="00642F77"/>
    <w:rPr>
      <w:rFonts w:ascii="Arial" w:hAnsi="Arial" w:cs="Arial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qFormat/>
    <w:rsid w:val="00642F77"/>
    <w:rPr>
      <w:rFonts w:ascii="Arial" w:hAnsi="Arial" w:cs="Arial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642F7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2F7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2F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642F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2F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2F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2F7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2F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2F7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2F7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642F7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2F7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2F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2F7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2F7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642F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642F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642F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2F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2F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2F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2F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2F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2F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2F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2F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642F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2F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2F7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2F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2F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2F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2F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2F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2F77"/>
    <w:pPr>
      <w:ind w:left="240" w:hanging="24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2F77"/>
  </w:style>
  <w:style w:type="table" w:styleId="Professioneletabel">
    <w:name w:val="Table Professional"/>
    <w:basedOn w:val="Standaardtabel"/>
    <w:uiPriority w:val="99"/>
    <w:semiHidden/>
    <w:unhideWhenUsed/>
    <w:rsid w:val="00642F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642F7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2F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2F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2F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642F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642F7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2F7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642F7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642F77"/>
    <w:pPr>
      <w:spacing w:before="120"/>
    </w:pPr>
    <w:rPr>
      <w:rFonts w:ascii="Georgia" w:eastAsiaTheme="majorEastAsia" w:hAnsi="Georgia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2F7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2F77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2F77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2F77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2F77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2F77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2F77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2F77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2F77"/>
    <w:pPr>
      <w:spacing w:after="100"/>
      <w:ind w:left="192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2F7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2F77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rk%20account\AppData\Roaming\Microsoft\Templates\Moderne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3CC717DDDA43A8A3EB67529F9419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828830-FBAE-4317-991D-B6AAF941E79B}"/>
      </w:docPartPr>
      <w:docPartBody>
        <w:p w:rsidR="008F6C92" w:rsidRDefault="00000000">
          <w:pPr>
            <w:pStyle w:val="0A3CC717DDDA43A8A3EB67529F9419C9"/>
          </w:pPr>
          <w:r w:rsidRPr="0053648C">
            <w:rPr>
              <w:noProof/>
              <w:lang w:bidi="nl-NL"/>
            </w:rPr>
            <w:t>Voornaam</w:t>
          </w:r>
        </w:p>
      </w:docPartBody>
    </w:docPart>
    <w:docPart>
      <w:docPartPr>
        <w:name w:val="683BCA98236543C8B9DB46192A348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25BBE9-0DC5-4C54-8147-A3EA05BD28C2}"/>
      </w:docPartPr>
      <w:docPartBody>
        <w:p w:rsidR="008F6C92" w:rsidRDefault="00000000">
          <w:pPr>
            <w:pStyle w:val="683BCA98236543C8B9DB46192A348320"/>
          </w:pPr>
          <w:r w:rsidRPr="0053648C">
            <w:rPr>
              <w:rStyle w:val="Nadruk"/>
              <w:noProof/>
              <w:lang w:bidi="nl-NL"/>
            </w:rPr>
            <w:t>Achternaam</w:t>
          </w:r>
        </w:p>
      </w:docPartBody>
    </w:docPart>
    <w:docPart>
      <w:docPartPr>
        <w:name w:val="F97520AD78734D799F3491EEE76A10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5A5A1-8A8B-4266-8B51-2C1FFE97D61D}"/>
      </w:docPartPr>
      <w:docPartBody>
        <w:p w:rsidR="008F6C92" w:rsidRDefault="00000000">
          <w:pPr>
            <w:pStyle w:val="F97520AD78734D799F3491EEE76A106E"/>
          </w:pPr>
          <w:r w:rsidRPr="0053648C">
            <w:rPr>
              <w:noProof/>
              <w:lang w:bidi="nl-NL"/>
            </w:rPr>
            <w:t>Contactgegevens</w:t>
          </w:r>
        </w:p>
      </w:docPartBody>
    </w:docPart>
    <w:docPart>
      <w:docPartPr>
        <w:name w:val="83DA7AADA58C4CA0B68B65F3A47D1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879245-2F92-4082-BD00-AC99BAB52052}"/>
      </w:docPartPr>
      <w:docPartBody>
        <w:p w:rsidR="008F6C92" w:rsidRPr="0053648C" w:rsidRDefault="00000000" w:rsidP="0057534A">
          <w:pPr>
            <w:pStyle w:val="TekstLinks"/>
            <w:rPr>
              <w:noProof/>
            </w:rPr>
          </w:pPr>
          <w:r w:rsidRPr="0053648C">
            <w:rPr>
              <w:noProof/>
              <w:lang w:bidi="nl-NL"/>
            </w:rPr>
            <w:t>[Adres]</w:t>
          </w:r>
        </w:p>
        <w:p w:rsidR="008F6C92" w:rsidRDefault="00000000">
          <w:pPr>
            <w:pStyle w:val="83DA7AADA58C4CA0B68B65F3A47D19B9"/>
          </w:pPr>
          <w:r w:rsidRPr="0053648C">
            <w:rPr>
              <w:noProof/>
              <w:lang w:bidi="nl-NL"/>
            </w:rPr>
            <w:t>[Postcode en plaats]</w:t>
          </w:r>
        </w:p>
      </w:docPartBody>
    </w:docPart>
    <w:docPart>
      <w:docPartPr>
        <w:name w:val="76E5E31F46B544919A07380E04574B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C5D879-8135-4BA2-8CA0-58D35F8CA8CD}"/>
      </w:docPartPr>
      <w:docPartBody>
        <w:p w:rsidR="008F6C92" w:rsidRDefault="00000000">
          <w:pPr>
            <w:pStyle w:val="76E5E31F46B544919A07380E04574BEF"/>
          </w:pPr>
          <w:r w:rsidRPr="0053648C">
            <w:rPr>
              <w:noProof/>
              <w:lang w:bidi="nl-NL"/>
            </w:rPr>
            <w:t>[Telefoon]</w:t>
          </w:r>
        </w:p>
      </w:docPartBody>
    </w:docPart>
    <w:docPart>
      <w:docPartPr>
        <w:name w:val="88C0289DF8D249FC80C4C13E3DE504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82EBE5-2AFD-4F01-B6C7-D4DA042ABC9F}"/>
      </w:docPartPr>
      <w:docPartBody>
        <w:p w:rsidR="008F6C92" w:rsidRDefault="00000000">
          <w:pPr>
            <w:pStyle w:val="88C0289DF8D249FC80C4C13E3DE5041A"/>
          </w:pPr>
          <w:r w:rsidRPr="0053648C">
            <w:rPr>
              <w:noProof/>
              <w:lang w:bidi="nl-NL"/>
            </w:rPr>
            <w:t>[E-mailadres]</w:t>
          </w:r>
        </w:p>
      </w:docPartBody>
    </w:docPart>
    <w:docPart>
      <w:docPartPr>
        <w:name w:val="D1E830CEE9014CD1998A9959046325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0FC85-A0DE-4D10-BA17-69E32D1103A0}"/>
      </w:docPartPr>
      <w:docPartBody>
        <w:p w:rsidR="008F6C92" w:rsidRDefault="00CA3622" w:rsidP="00CA3622">
          <w:pPr>
            <w:pStyle w:val="D1E830CEE9014CD1998A995904632549"/>
          </w:pPr>
          <w:r w:rsidRPr="0053648C">
            <w:rPr>
              <w:noProof/>
              <w:lang w:bidi="nl-NL"/>
            </w:rPr>
            <w:t>Werkervaring</w:t>
          </w:r>
        </w:p>
      </w:docPartBody>
    </w:docPart>
    <w:docPart>
      <w:docPartPr>
        <w:name w:val="CB0C83469E014D029AD04066662608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C0548-988D-47CF-908C-2287DCEBD462}"/>
      </w:docPartPr>
      <w:docPartBody>
        <w:p w:rsidR="008F6C92" w:rsidRDefault="00CA3622" w:rsidP="00CA3622">
          <w:pPr>
            <w:pStyle w:val="CB0C83469E014D029AD04066662608D5"/>
          </w:pPr>
          <w:r w:rsidRPr="0053648C">
            <w:rPr>
              <w:noProof/>
              <w:lang w:bidi="nl-NL"/>
            </w:rPr>
            <w:t>[Datums van] – [t/m]</w:t>
          </w:r>
        </w:p>
      </w:docPartBody>
    </w:docPart>
    <w:docPart>
      <w:docPartPr>
        <w:name w:val="0B1F2CD23AEB407A85657FE44A0B4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CA0515-47D4-40C6-A673-D0872FA4DBA1}"/>
      </w:docPartPr>
      <w:docPartBody>
        <w:p w:rsidR="008F6C92" w:rsidRDefault="00CA3622" w:rsidP="00CA3622">
          <w:pPr>
            <w:pStyle w:val="0B1F2CD23AEB407A85657FE44A0B45A9"/>
          </w:pPr>
          <w:r w:rsidRPr="0053648C">
            <w:rPr>
              <w:noProof/>
              <w:lang w:bidi="nl-NL"/>
            </w:rPr>
            <w:t>[Functie]</w:t>
          </w:r>
        </w:p>
      </w:docPartBody>
    </w:docPart>
    <w:docPart>
      <w:docPartPr>
        <w:name w:val="C28741F948CE40D1848CEE47430C90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FDC358-4420-4F8D-BDE5-F6C54B4B90D6}"/>
      </w:docPartPr>
      <w:docPartBody>
        <w:p w:rsidR="008F6C92" w:rsidRDefault="00CA3622" w:rsidP="00CA3622">
          <w:pPr>
            <w:pStyle w:val="C28741F948CE40D1848CEE47430C90B9"/>
          </w:pPr>
          <w:r w:rsidRPr="0053648C">
            <w:rPr>
              <w:noProof/>
              <w:lang w:bidi="nl-NL"/>
            </w:rPr>
            <w:t>[Positie]</w:t>
          </w:r>
        </w:p>
      </w:docPartBody>
    </w:docPart>
    <w:docPart>
      <w:docPartPr>
        <w:name w:val="1885D3C26E8F43508190D30FD53787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1F8D9C-2BA3-4B2E-A449-F53706BCE067}"/>
      </w:docPartPr>
      <w:docPartBody>
        <w:p w:rsidR="008F6C92" w:rsidRDefault="00CA3622" w:rsidP="00CA3622">
          <w:pPr>
            <w:pStyle w:val="1885D3C26E8F43508190D30FD53787B5"/>
          </w:pPr>
          <w:r w:rsidRPr="0053648C">
            <w:rPr>
              <w:noProof/>
              <w:lang w:bidi="nl-NL"/>
            </w:rPr>
            <w:t>[Bedrijfsnaam]</w:t>
          </w:r>
        </w:p>
      </w:docPartBody>
    </w:docPart>
    <w:docPart>
      <w:docPartPr>
        <w:name w:val="88095304F6A3446FAACC9855069B7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86B5A-1835-44A2-8369-ADD9C59B83C3}"/>
      </w:docPartPr>
      <w:docPartBody>
        <w:p w:rsidR="008F6C92" w:rsidRDefault="00CA3622" w:rsidP="00CA3622">
          <w:pPr>
            <w:pStyle w:val="88095304F6A3446FAACC9855069B7154"/>
          </w:pPr>
          <w:r w:rsidRPr="0053648C">
            <w:rPr>
              <w:noProof/>
              <w:lang w:bidi="nl-NL"/>
            </w:rPr>
            <w:t>[Datums van] – [t/m]</w:t>
          </w:r>
        </w:p>
      </w:docPartBody>
    </w:docPart>
    <w:docPart>
      <w:docPartPr>
        <w:name w:val="4BE7EC3D8E164043955C57DBBE84A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0FB9AA-6074-46C3-BA4A-3DE0BA908578}"/>
      </w:docPartPr>
      <w:docPartBody>
        <w:p w:rsidR="008F6C92" w:rsidRDefault="00CA3622" w:rsidP="00CA3622">
          <w:pPr>
            <w:pStyle w:val="4BE7EC3D8E164043955C57DBBE84A708"/>
          </w:pPr>
          <w:r w:rsidRPr="0053648C">
            <w:rPr>
              <w:noProof/>
              <w:lang w:bidi="nl-NL"/>
            </w:rPr>
            <w:t>[Functie]</w:t>
          </w:r>
        </w:p>
      </w:docPartBody>
    </w:docPart>
    <w:docPart>
      <w:docPartPr>
        <w:name w:val="70787366637344C8B5741D8AC2A22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F83202-143C-46ED-A048-1A759429A749}"/>
      </w:docPartPr>
      <w:docPartBody>
        <w:p w:rsidR="008F6C92" w:rsidRDefault="00CA3622" w:rsidP="00CA3622">
          <w:pPr>
            <w:pStyle w:val="70787366637344C8B5741D8AC2A2231F"/>
          </w:pPr>
          <w:r w:rsidRPr="0053648C">
            <w:rPr>
              <w:noProof/>
              <w:lang w:bidi="nl-NL"/>
            </w:rPr>
            <w:t>[Positie]</w:t>
          </w:r>
        </w:p>
      </w:docPartBody>
    </w:docPart>
    <w:docPart>
      <w:docPartPr>
        <w:name w:val="8BD61EF3E6944E77A19C7A88EE14D1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D84B3B-B565-4069-9132-31959438FC10}"/>
      </w:docPartPr>
      <w:docPartBody>
        <w:p w:rsidR="008F6C92" w:rsidRDefault="00CA3622" w:rsidP="00CA3622">
          <w:pPr>
            <w:pStyle w:val="8BD61EF3E6944E77A19C7A88EE14D19D"/>
          </w:pPr>
          <w:r w:rsidRPr="0053648C">
            <w:rPr>
              <w:noProof/>
              <w:lang w:bidi="nl-NL"/>
            </w:rPr>
            <w:t>[Bedrijfsnaam]</w:t>
          </w:r>
        </w:p>
      </w:docPartBody>
    </w:docPart>
    <w:docPart>
      <w:docPartPr>
        <w:name w:val="38A43776B89F4B9E987CDA8793045B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DED8E-C48C-4233-BA05-3F52B27227E3}"/>
      </w:docPartPr>
      <w:docPartBody>
        <w:p w:rsidR="008F6C92" w:rsidRDefault="00CA3622" w:rsidP="00CA3622">
          <w:pPr>
            <w:pStyle w:val="38A43776B89F4B9E987CDA8793045B1B"/>
          </w:pPr>
          <w:r w:rsidRPr="0053648C">
            <w:rPr>
              <w:noProof/>
              <w:lang w:bidi="nl-NL"/>
            </w:rPr>
            <w:t>[Datums van] – [t/m]</w:t>
          </w:r>
        </w:p>
      </w:docPartBody>
    </w:docPart>
    <w:docPart>
      <w:docPartPr>
        <w:name w:val="F4863F80B64B49B78A017F46E82B34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0CBDB3-8C18-43C0-8E70-6A8597DC8D82}"/>
      </w:docPartPr>
      <w:docPartBody>
        <w:p w:rsidR="008F6C92" w:rsidRDefault="00CA3622" w:rsidP="00CA3622">
          <w:pPr>
            <w:pStyle w:val="F4863F80B64B49B78A017F46E82B34AB"/>
          </w:pPr>
          <w:r w:rsidRPr="0053648C">
            <w:rPr>
              <w:noProof/>
              <w:lang w:bidi="nl-NL"/>
            </w:rPr>
            <w:t>[Functie]</w:t>
          </w:r>
        </w:p>
      </w:docPartBody>
    </w:docPart>
    <w:docPart>
      <w:docPartPr>
        <w:name w:val="9741AEB851E8434C80CC95C5FB01DF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744BDC-C8D0-428F-8020-EE31F806E718}"/>
      </w:docPartPr>
      <w:docPartBody>
        <w:p w:rsidR="008F6C92" w:rsidRDefault="00CA3622" w:rsidP="00CA3622">
          <w:pPr>
            <w:pStyle w:val="9741AEB851E8434C80CC95C5FB01DF46"/>
          </w:pPr>
          <w:r w:rsidRPr="0053648C">
            <w:rPr>
              <w:noProof/>
              <w:lang w:bidi="nl-NL"/>
            </w:rPr>
            <w:t>[Positie]</w:t>
          </w:r>
        </w:p>
      </w:docPartBody>
    </w:docPart>
    <w:docPart>
      <w:docPartPr>
        <w:name w:val="0E23EEBB76014D0D97F67E75775F2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4583A-CBBA-4328-9607-0CC11F103EC5}"/>
      </w:docPartPr>
      <w:docPartBody>
        <w:p w:rsidR="008F6C92" w:rsidRDefault="00CA3622" w:rsidP="00CA3622">
          <w:pPr>
            <w:pStyle w:val="0E23EEBB76014D0D97F67E75775F243B"/>
          </w:pPr>
          <w:r w:rsidRPr="0053648C">
            <w:rPr>
              <w:noProof/>
              <w:lang w:bidi="nl-NL"/>
            </w:rPr>
            <w:t>[Bedrijfsnaam]</w:t>
          </w:r>
        </w:p>
      </w:docPartBody>
    </w:docPart>
    <w:docPart>
      <w:docPartPr>
        <w:name w:val="F39CFC6E11B4419581BFA86030A04A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7C7C13-7861-43C1-B970-EA6BBCDE75BA}"/>
      </w:docPartPr>
      <w:docPartBody>
        <w:p w:rsidR="008F6C92" w:rsidRDefault="00CA3622" w:rsidP="00CA3622">
          <w:pPr>
            <w:pStyle w:val="F39CFC6E11B4419581BFA86030A04A3F"/>
          </w:pPr>
          <w:r w:rsidRPr="0053648C">
            <w:rPr>
              <w:noProof/>
              <w:lang w:bidi="nl-NL"/>
            </w:rPr>
            <w:t>[Datums van] – [t/m]</w:t>
          </w:r>
        </w:p>
      </w:docPartBody>
    </w:docPart>
    <w:docPart>
      <w:docPartPr>
        <w:name w:val="03A0E7B06042499FB86C1B0AC5BB3D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8B9B3-6E74-4522-8380-DB4ADF350D4C}"/>
      </w:docPartPr>
      <w:docPartBody>
        <w:p w:rsidR="008F6C92" w:rsidRDefault="00CA3622" w:rsidP="00CA3622">
          <w:pPr>
            <w:pStyle w:val="03A0E7B06042499FB86C1B0AC5BB3DA9"/>
          </w:pPr>
          <w:r w:rsidRPr="0053648C">
            <w:rPr>
              <w:noProof/>
              <w:lang w:bidi="nl-NL"/>
            </w:rPr>
            <w:t>[Datums van] – [t/m]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22"/>
    <w:rsid w:val="00047F3B"/>
    <w:rsid w:val="005458E8"/>
    <w:rsid w:val="00792A33"/>
    <w:rsid w:val="008A3FE0"/>
    <w:rsid w:val="008F6C92"/>
    <w:rsid w:val="00B07CCF"/>
    <w:rsid w:val="00B91B5C"/>
    <w:rsid w:val="00BF45D1"/>
    <w:rsid w:val="00C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A3CC717DDDA43A8A3EB67529F9419C9">
    <w:name w:val="0A3CC717DDDA43A8A3EB67529F9419C9"/>
  </w:style>
  <w:style w:type="character" w:styleId="Nadruk">
    <w:name w:val="Emphasis"/>
    <w:uiPriority w:val="20"/>
    <w:qFormat/>
    <w:rPr>
      <w:rFonts w:ascii="Arial" w:hAnsi="Arial" w:cs="Arial"/>
      <w:color w:val="A02B93" w:themeColor="accent5"/>
    </w:rPr>
  </w:style>
  <w:style w:type="paragraph" w:customStyle="1" w:styleId="683BCA98236543C8B9DB46192A348320">
    <w:name w:val="683BCA98236543C8B9DB46192A348320"/>
  </w:style>
  <w:style w:type="paragraph" w:customStyle="1" w:styleId="F97520AD78734D799F3491EEE76A106E">
    <w:name w:val="F97520AD78734D799F3491EEE76A106E"/>
  </w:style>
  <w:style w:type="paragraph" w:customStyle="1" w:styleId="TekstLinks">
    <w:name w:val="TekstLinks"/>
    <w:basedOn w:val="Standaard"/>
    <w:next w:val="Standaard"/>
    <w:uiPriority w:val="4"/>
    <w:qFormat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kern w:val="0"/>
      <w:sz w:val="22"/>
      <w:lang w:eastAsia="en-US"/>
      <w14:ligatures w14:val="none"/>
    </w:rPr>
  </w:style>
  <w:style w:type="paragraph" w:customStyle="1" w:styleId="83DA7AADA58C4CA0B68B65F3A47D19B9">
    <w:name w:val="83DA7AADA58C4CA0B68B65F3A47D19B9"/>
  </w:style>
  <w:style w:type="paragraph" w:customStyle="1" w:styleId="76E5E31F46B544919A07380E04574BEF">
    <w:name w:val="76E5E31F46B544919A07380E04574BEF"/>
  </w:style>
  <w:style w:type="paragraph" w:customStyle="1" w:styleId="88C0289DF8D249FC80C4C13E3DE5041A">
    <w:name w:val="88C0289DF8D249FC80C4C13E3DE5041A"/>
  </w:style>
  <w:style w:type="paragraph" w:customStyle="1" w:styleId="D1E830CEE9014CD1998A995904632549">
    <w:name w:val="D1E830CEE9014CD1998A995904632549"/>
    <w:rsid w:val="00CA3622"/>
  </w:style>
  <w:style w:type="paragraph" w:customStyle="1" w:styleId="CB0C83469E014D029AD04066662608D5">
    <w:name w:val="CB0C83469E014D029AD04066662608D5"/>
    <w:rsid w:val="00CA3622"/>
  </w:style>
  <w:style w:type="paragraph" w:customStyle="1" w:styleId="0B1F2CD23AEB407A85657FE44A0B45A9">
    <w:name w:val="0B1F2CD23AEB407A85657FE44A0B45A9"/>
    <w:rsid w:val="00CA3622"/>
  </w:style>
  <w:style w:type="paragraph" w:customStyle="1" w:styleId="C28741F948CE40D1848CEE47430C90B9">
    <w:name w:val="C28741F948CE40D1848CEE47430C90B9"/>
    <w:rsid w:val="00CA3622"/>
  </w:style>
  <w:style w:type="paragraph" w:customStyle="1" w:styleId="1885D3C26E8F43508190D30FD53787B5">
    <w:name w:val="1885D3C26E8F43508190D30FD53787B5"/>
    <w:rsid w:val="00CA3622"/>
  </w:style>
  <w:style w:type="paragraph" w:customStyle="1" w:styleId="88095304F6A3446FAACC9855069B7154">
    <w:name w:val="88095304F6A3446FAACC9855069B7154"/>
    <w:rsid w:val="00CA3622"/>
  </w:style>
  <w:style w:type="paragraph" w:customStyle="1" w:styleId="4BE7EC3D8E164043955C57DBBE84A708">
    <w:name w:val="4BE7EC3D8E164043955C57DBBE84A708"/>
    <w:rsid w:val="00CA3622"/>
  </w:style>
  <w:style w:type="paragraph" w:customStyle="1" w:styleId="70787366637344C8B5741D8AC2A2231F">
    <w:name w:val="70787366637344C8B5741D8AC2A2231F"/>
    <w:rsid w:val="00CA3622"/>
  </w:style>
  <w:style w:type="paragraph" w:customStyle="1" w:styleId="8BD61EF3E6944E77A19C7A88EE14D19D">
    <w:name w:val="8BD61EF3E6944E77A19C7A88EE14D19D"/>
    <w:rsid w:val="00CA3622"/>
  </w:style>
  <w:style w:type="paragraph" w:customStyle="1" w:styleId="38A43776B89F4B9E987CDA8793045B1B">
    <w:name w:val="38A43776B89F4B9E987CDA8793045B1B"/>
    <w:rsid w:val="00CA3622"/>
  </w:style>
  <w:style w:type="paragraph" w:customStyle="1" w:styleId="F4863F80B64B49B78A017F46E82B34AB">
    <w:name w:val="F4863F80B64B49B78A017F46E82B34AB"/>
    <w:rsid w:val="00CA3622"/>
  </w:style>
  <w:style w:type="paragraph" w:customStyle="1" w:styleId="9741AEB851E8434C80CC95C5FB01DF46">
    <w:name w:val="9741AEB851E8434C80CC95C5FB01DF46"/>
    <w:rsid w:val="00CA3622"/>
  </w:style>
  <w:style w:type="paragraph" w:customStyle="1" w:styleId="0E23EEBB76014D0D97F67E75775F243B">
    <w:name w:val="0E23EEBB76014D0D97F67E75775F243B"/>
    <w:rsid w:val="00CA3622"/>
  </w:style>
  <w:style w:type="paragraph" w:customStyle="1" w:styleId="F39CFC6E11B4419581BFA86030A04A3F">
    <w:name w:val="F39CFC6E11B4419581BFA86030A04A3F"/>
    <w:rsid w:val="00CA3622"/>
  </w:style>
  <w:style w:type="paragraph" w:customStyle="1" w:styleId="03A0E7B06042499FB86C1B0AC5BB3DA9">
    <w:name w:val="03A0E7B06042499FB86C1B0AC5BB3DA9"/>
    <w:rsid w:val="00CA3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Moderne cv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2024-11-26T08:58:00Z</dcterms:created>
  <dcterms:modified xsi:type="dcterms:W3CDTF">2024-11-26T11:30:00Z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